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70" w:rsidRDefault="008E2D70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Президенту Федерации самбо</w:t>
      </w:r>
    </w:p>
    <w:p w:rsidR="008E2D70" w:rsidRDefault="008E2D70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Московской области</w:t>
      </w:r>
    </w:p>
    <w:p w:rsidR="008E2D70" w:rsidRDefault="008E2D70" w:rsidP="007F2959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С.В.Фомкину</w:t>
      </w: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7F295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8E2D70" w:rsidRPr="007F2959" w:rsidRDefault="008E2D70" w:rsidP="007F29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</w:t>
      </w:r>
      <w:r w:rsidRPr="007F2959">
        <w:rPr>
          <w:rFonts w:ascii="Times New Roman" w:hAnsi="Times New Roman"/>
          <w:sz w:val="28"/>
          <w:szCs w:val="28"/>
        </w:rPr>
        <w:t xml:space="preserve"> нашу Организацию</w:t>
      </w:r>
      <w:r>
        <w:rPr>
          <w:rFonts w:ascii="Times New Roman" w:hAnsi="Times New Roman"/>
          <w:sz w:val="28"/>
          <w:szCs w:val="28"/>
        </w:rPr>
        <w:t xml:space="preserve"> (полное название организации по Уставу, адрес)</w:t>
      </w:r>
      <w:r w:rsidRPr="007F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Всероссийский образовательный проект «Самбо – в школу!». </w:t>
      </w:r>
      <w:r w:rsidRPr="007F2959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й</w:t>
      </w:r>
      <w:r w:rsidRPr="007F2959">
        <w:rPr>
          <w:rFonts w:ascii="Times New Roman" w:hAnsi="Times New Roman"/>
          <w:sz w:val="28"/>
          <w:szCs w:val="28"/>
        </w:rPr>
        <w:t xml:space="preserve"> представитель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7F2959">
        <w:rPr>
          <w:rFonts w:ascii="Times New Roman" w:hAnsi="Times New Roman"/>
          <w:sz w:val="28"/>
          <w:szCs w:val="28"/>
        </w:rPr>
        <w:t>: ФИО, должность, мобильный телефон, электронная почта</w:t>
      </w:r>
    </w:p>
    <w:p w:rsidR="008E2D70" w:rsidRDefault="008E2D70" w:rsidP="007F2959">
      <w:pPr>
        <w:ind w:firstLine="708"/>
        <w:jc w:val="both"/>
        <w:rPr>
          <w:sz w:val="28"/>
        </w:rPr>
      </w:pPr>
    </w:p>
    <w:p w:rsidR="008E2D70" w:rsidRDefault="008E2D70" w:rsidP="007F2959">
      <w:pPr>
        <w:pStyle w:val="BodyTextIndent"/>
        <w:spacing w:line="360" w:lineRule="auto"/>
        <w:ind w:firstLine="709"/>
        <w:jc w:val="both"/>
      </w:pP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7F2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организации               ___________________</w:t>
      </w:r>
    </w:p>
    <w:p w:rsidR="008E2D70" w:rsidRDefault="008E2D70" w:rsidP="007F29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(подпись, печать)</w:t>
      </w:r>
    </w:p>
    <w:p w:rsidR="008E2D70" w:rsidRDefault="008E2D70" w:rsidP="007F2959">
      <w:pPr>
        <w:rPr>
          <w:rFonts w:ascii="Times New Roman" w:hAnsi="Times New Roman"/>
          <w:sz w:val="28"/>
          <w:szCs w:val="28"/>
        </w:rPr>
      </w:pP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961CE7">
      <w:pPr>
        <w:jc w:val="center"/>
        <w:rPr>
          <w:rFonts w:ascii="Times New Roman" w:hAnsi="Times New Roman"/>
          <w:sz w:val="28"/>
          <w:szCs w:val="28"/>
        </w:rPr>
      </w:pPr>
    </w:p>
    <w:p w:rsidR="008E2D70" w:rsidRDefault="008E2D70" w:rsidP="007F295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E2D70" w:rsidSect="0031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00E"/>
    <w:multiLevelType w:val="hybridMultilevel"/>
    <w:tmpl w:val="573E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920C9"/>
    <w:multiLevelType w:val="hybridMultilevel"/>
    <w:tmpl w:val="266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93062"/>
    <w:multiLevelType w:val="hybridMultilevel"/>
    <w:tmpl w:val="369683BC"/>
    <w:lvl w:ilvl="0" w:tplc="7B7A8D54">
      <w:start w:val="1"/>
      <w:numFmt w:val="decimal"/>
      <w:lvlText w:val="%1."/>
      <w:lvlJc w:val="left"/>
      <w:pPr>
        <w:ind w:left="1419" w:hanging="7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CE7"/>
    <w:rsid w:val="0007529E"/>
    <w:rsid w:val="002523E0"/>
    <w:rsid w:val="003101D7"/>
    <w:rsid w:val="0038092B"/>
    <w:rsid w:val="00422BC0"/>
    <w:rsid w:val="00445254"/>
    <w:rsid w:val="007B19C2"/>
    <w:rsid w:val="007F2959"/>
    <w:rsid w:val="00886C11"/>
    <w:rsid w:val="008E2D70"/>
    <w:rsid w:val="00961CE7"/>
    <w:rsid w:val="00985622"/>
    <w:rsid w:val="009C38E9"/>
    <w:rsid w:val="00A96C17"/>
    <w:rsid w:val="00AE5291"/>
    <w:rsid w:val="00B30E23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6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1C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961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CE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7B19C2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7F2959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2959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7F295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F295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65</Words>
  <Characters>373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</dc:creator>
  <cp:keywords/>
  <dc:description/>
  <cp:lastModifiedBy>Пк</cp:lastModifiedBy>
  <cp:revision>3</cp:revision>
  <dcterms:created xsi:type="dcterms:W3CDTF">2022-01-28T10:29:00Z</dcterms:created>
  <dcterms:modified xsi:type="dcterms:W3CDTF">2024-05-28T11:12:00Z</dcterms:modified>
</cp:coreProperties>
</file>